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54" w:rsidRPr="00424827" w:rsidRDefault="00381154" w:rsidP="000B4583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424827">
        <w:rPr>
          <w:rFonts w:ascii="Times New Roman" w:hAnsi="Times New Roman"/>
          <w:b/>
          <w:color w:val="000000"/>
          <w:sz w:val="20"/>
          <w:szCs w:val="20"/>
        </w:rPr>
        <w:t xml:space="preserve">Příloha č. 13 k vyhlášce č. 503/2006 Sb. </w:t>
      </w:r>
    </w:p>
    <w:p w:rsidR="00381154" w:rsidRDefault="00381154" w:rsidP="00ED419D">
      <w:pPr>
        <w:tabs>
          <w:tab w:val="left" w:pos="4395"/>
          <w:tab w:val="left" w:pos="5670"/>
        </w:tabs>
        <w:spacing w:before="240" w:line="240" w:lineRule="auto"/>
        <w:rPr>
          <w:rFonts w:ascii="Arial" w:hAnsi="Arial"/>
          <w:b/>
          <w:kern w:val="28"/>
          <w:sz w:val="28"/>
          <w:szCs w:val="24"/>
        </w:rPr>
      </w:pPr>
      <w:r w:rsidRPr="00424827">
        <w:rPr>
          <w:rFonts w:ascii="Arial" w:hAnsi="Arial"/>
          <w:b/>
          <w:kern w:val="28"/>
          <w:sz w:val="28"/>
          <w:szCs w:val="24"/>
        </w:rPr>
        <w:tab/>
      </w:r>
    </w:p>
    <w:p w:rsidR="00381154" w:rsidRPr="008346C7" w:rsidRDefault="00381154" w:rsidP="00ED419D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/>
          <w:b/>
          <w:kern w:val="28"/>
          <w:sz w:val="28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381154" w:rsidRPr="008346C7" w:rsidRDefault="00381154" w:rsidP="00ED419D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381154" w:rsidRPr="008346C7" w:rsidRDefault="00381154" w:rsidP="00ED419D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381154" w:rsidRPr="008346C7" w:rsidRDefault="00381154" w:rsidP="00ED419D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381154" w:rsidRPr="00424827" w:rsidRDefault="00381154" w:rsidP="000B458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81154" w:rsidRPr="00424827" w:rsidRDefault="00381154" w:rsidP="000B4583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24827">
        <w:rPr>
          <w:rFonts w:ascii="Times New Roman" w:hAnsi="Times New Roman"/>
          <w:b/>
          <w:bCs/>
          <w:iCs/>
          <w:sz w:val="24"/>
          <w:szCs w:val="24"/>
        </w:rPr>
        <w:t xml:space="preserve">Věc: </w:t>
      </w:r>
      <w:r w:rsidRPr="00424827">
        <w:rPr>
          <w:rFonts w:ascii="Times New Roman" w:hAnsi="Times New Roman"/>
          <w:b/>
          <w:bCs/>
          <w:iCs/>
          <w:sz w:val="28"/>
          <w:szCs w:val="28"/>
        </w:rPr>
        <w:t>ŽÁDOST O POVOLENÍ PŘEDČASNÉHO UŽÍVÁNÍ STAVBY</w:t>
      </w:r>
    </w:p>
    <w:p w:rsidR="00381154" w:rsidRPr="00424827" w:rsidRDefault="00381154" w:rsidP="000B4583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podle ustanovení § 123 č. 183/2006 Sb., o územním plánování a stavebním řádu (stavební zákon) a § 18k</w:t>
      </w:r>
      <w:r w:rsidRPr="004248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 xml:space="preserve">vyhlášky č. 503/2006 Sb.,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o podrobnější úpravě územního rozhodování, územního opatření a stavebního </w:t>
      </w:r>
      <w:r w:rsidRPr="00424827">
        <w:rPr>
          <w:rFonts w:ascii="Times New Roman" w:hAnsi="Times New Roman"/>
          <w:sz w:val="24"/>
          <w:szCs w:val="24"/>
        </w:rPr>
        <w:t xml:space="preserve">řádu </w:t>
      </w:r>
    </w:p>
    <w:p w:rsidR="00381154" w:rsidRPr="00424827" w:rsidRDefault="00381154" w:rsidP="000B458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154" w:rsidRPr="00424827" w:rsidRDefault="00381154" w:rsidP="000B458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8"/>
          <w:szCs w:val="28"/>
        </w:rPr>
        <w:t>ČÁST A</w:t>
      </w:r>
    </w:p>
    <w:p w:rsidR="00381154" w:rsidRPr="00424827" w:rsidRDefault="00381154" w:rsidP="000B458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 xml:space="preserve">I. Identifikační údaje stavby </w:t>
      </w: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(název, účel stavby, místo)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II.  Identifikační údaje stavebníka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r w:rsidRPr="00424827">
        <w:rPr>
          <w:rFonts w:ascii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Fax/</w:t>
      </w:r>
      <w:r w:rsidRPr="00424827">
        <w:rPr>
          <w:rFonts w:ascii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Datová schránka:..………................................................................................................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Podává-li  žádost  více osob, připojují se  údaje obsažené v tomto bodě  v samostatné příloze: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sz w:val="24"/>
          <w:szCs w:val="24"/>
        </w:rPr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ano              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sz w:val="24"/>
          <w:szCs w:val="24"/>
        </w:rPr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381154" w:rsidRPr="00424827" w:rsidRDefault="00381154" w:rsidP="000B458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 xml:space="preserve">III.  Stavebník jedná   </w:t>
      </w:r>
    </w:p>
    <w:p w:rsidR="00381154" w:rsidRPr="00424827" w:rsidRDefault="00381154" w:rsidP="000B4583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sz w:val="24"/>
          <w:szCs w:val="24"/>
        </w:rPr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ab/>
        <w:t xml:space="preserve">samostatně     </w:t>
      </w:r>
    </w:p>
    <w:p w:rsidR="00381154" w:rsidRPr="00424827" w:rsidRDefault="00381154" w:rsidP="000B45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sz w:val="24"/>
          <w:szCs w:val="24"/>
        </w:rPr>
      </w:r>
      <w:r w:rsidRPr="00424827">
        <w:rPr>
          <w:rFonts w:ascii="Times New Roman" w:hAnsi="Times New Roman"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ab/>
        <w:t>je zastoupen; v případě zastoupení na základě plné moci, je plná moc připojena v samostatné příloze</w:t>
      </w:r>
      <w:r w:rsidRPr="00424827">
        <w:rPr>
          <w:rFonts w:ascii="Times New Roman" w:hAnsi="Times New Roman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424827">
        <w:rPr>
          <w:rFonts w:ascii="Times New Roman" w:hAnsi="Times New Roman"/>
          <w:sz w:val="24"/>
          <w:szCs w:val="24"/>
        </w:rPr>
        <w:t>: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r w:rsidRPr="00424827">
        <w:rPr>
          <w:rFonts w:ascii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Fax/</w:t>
      </w:r>
      <w:r w:rsidRPr="00424827">
        <w:rPr>
          <w:rFonts w:ascii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Datová </w:t>
      </w:r>
      <w:r w:rsidRPr="00424827">
        <w:rPr>
          <w:rFonts w:ascii="Times New Roman" w:hAnsi="Times New Roman"/>
          <w:sz w:val="24"/>
          <w:szCs w:val="24"/>
        </w:rPr>
        <w:t>schránka:..……….........................................................................................................................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381154" w:rsidRPr="00424827" w:rsidRDefault="00381154" w:rsidP="000B4583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IV.  Základní informace o rozhodnutích nebo opatřeních, na jejichž základě byla stavba provedena</w:t>
      </w: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(označení stavebního úřadu / jméno autorizovaného inspektora, datum vyhotovení a číslo jednací rozhodnutí nebo opatření)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sz w:val="24"/>
          <w:szCs w:val="24"/>
        </w:rPr>
        <w:t xml:space="preserve">Stavba byla provedena s nepodstatnými odchylkami od uvedených dokumentů nebo od projektové dokumentace 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sz w:val="24"/>
          <w:szCs w:val="24"/>
        </w:rPr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color w:val="000000"/>
          <w:sz w:val="24"/>
          <w:szCs w:val="24"/>
        </w:rPr>
      </w: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 ano (popis a zdůvodnění nepodstatných odchylek) 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Default="00381154" w:rsidP="000B4583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81154" w:rsidRDefault="00381154" w:rsidP="000B4583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81154" w:rsidRPr="00424827" w:rsidRDefault="00381154" w:rsidP="000B4583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>V. Požadovaná lhůta předčasného užívání stavby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od………………………………</w:t>
      </w:r>
      <w:r>
        <w:rPr>
          <w:rFonts w:ascii="Times New Roman" w:hAnsi="Times New Roman"/>
          <w:sz w:val="24"/>
          <w:szCs w:val="20"/>
        </w:rPr>
        <w:t>…………………do……………………………………………………</w:t>
      </w:r>
    </w:p>
    <w:p w:rsidR="00381154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Odůvodnění žádosti: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>VI. Stavbu provádí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sz w:val="24"/>
          <w:szCs w:val="24"/>
        </w:rPr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stavebník sám pro sebe svépomocí</w:t>
      </w:r>
    </w:p>
    <w:p w:rsidR="00381154" w:rsidRPr="00424827" w:rsidRDefault="00381154" w:rsidP="000B458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Podmínky předčasného užívání: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424827">
        <w:rPr>
          <w:rFonts w:ascii="Times New Roman" w:hAnsi="Times New Roman"/>
          <w:bCs/>
          <w:color w:val="000000"/>
          <w:sz w:val="24"/>
          <w:szCs w:val="24"/>
        </w:rPr>
        <w:t>stavební podnikatel (zhotovitel)</w:t>
      </w:r>
      <w:r w:rsidRPr="00424827">
        <w:rPr>
          <w:rFonts w:ascii="Times New Roman" w:hAnsi="Times New Roman"/>
          <w:bCs/>
          <w:sz w:val="24"/>
          <w:szCs w:val="24"/>
        </w:rPr>
        <w:t xml:space="preserve"> </w:t>
      </w:r>
      <w:r w:rsidRPr="00424827">
        <w:rPr>
          <w:rFonts w:ascii="Times New Roman" w:hAnsi="Times New Roman"/>
          <w:b/>
          <w:bCs/>
          <w:sz w:val="24"/>
          <w:szCs w:val="24"/>
        </w:rPr>
        <w:t>–</w:t>
      </w:r>
      <w:r w:rsidRPr="00424827">
        <w:rPr>
          <w:rFonts w:ascii="Times New Roman" w:hAnsi="Times New Roman"/>
          <w:bCs/>
          <w:sz w:val="24"/>
          <w:szCs w:val="24"/>
        </w:rPr>
        <w:t xml:space="preserve"> název a sídlo stavebního podnikatele, IČ, bylo-li přiděleno: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</w:rPr>
        <w:t>..............................</w:t>
      </w:r>
    </w:p>
    <w:p w:rsidR="00381154" w:rsidRPr="00424827" w:rsidRDefault="00381154" w:rsidP="000B4583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381154" w:rsidRPr="00424827" w:rsidRDefault="00381154" w:rsidP="000B4583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381154" w:rsidRPr="00424827" w:rsidRDefault="00381154" w:rsidP="000B4583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V …………...……………………dne……..…....…………..</w:t>
      </w:r>
    </w:p>
    <w:p w:rsidR="00381154" w:rsidRPr="00424827" w:rsidRDefault="00381154" w:rsidP="000B458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381154" w:rsidRPr="00424827" w:rsidRDefault="00381154" w:rsidP="000B4583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podpis</w:t>
      </w: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4"/>
          <w:szCs w:val="24"/>
        </w:rPr>
        <w:br w:type="page"/>
      </w:r>
      <w:r w:rsidRPr="00424827">
        <w:rPr>
          <w:rFonts w:ascii="Times New Roman" w:hAnsi="Times New Roman"/>
          <w:b/>
          <w:sz w:val="28"/>
          <w:szCs w:val="28"/>
        </w:rPr>
        <w:t>ČÁST B</w:t>
      </w: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1154" w:rsidRPr="00424827" w:rsidRDefault="00381154" w:rsidP="000B4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 </w:t>
      </w:r>
      <w:r w:rsidRPr="00424827">
        <w:rPr>
          <w:rFonts w:ascii="Times New Roman" w:hAnsi="Times New Roman"/>
          <w:sz w:val="24"/>
          <w:szCs w:val="24"/>
        </w:rPr>
        <w:t>žádosti o vydání předčasného užívání stavby:</w:t>
      </w:r>
    </w:p>
    <w:tbl>
      <w:tblPr>
        <w:tblW w:w="0" w:type="auto"/>
        <w:tblLook w:val="01E0"/>
      </w:tblPr>
      <w:tblGrid>
        <w:gridCol w:w="534"/>
        <w:gridCol w:w="9810"/>
      </w:tblGrid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Doklady o výsledcích zkoušek a měření předepsaných zvláštními právními předpisy.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Jiné doklady stanovené v povolení stavby.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Plná moc v případě zastupování stavebníka,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není-li udělena plná moc pro více řízení, popřípadě plná moc do protokolu.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381154" w:rsidRPr="00E05E40" w:rsidTr="00D67045"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Samostatná příloha k bodu II. části A.</w:t>
            </w:r>
          </w:p>
        </w:tc>
      </w:tr>
      <w:tr w:rsidR="00381154" w:rsidRPr="00E05E40" w:rsidTr="00D67045">
        <w:trPr>
          <w:trHeight w:val="3685"/>
        </w:trPr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samostatně</w:t>
            </w:r>
          </w:p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381154" w:rsidRPr="00424827" w:rsidRDefault="00381154" w:rsidP="00D67045">
            <w:pPr>
              <w:tabs>
                <w:tab w:val="left" w:pos="-284"/>
              </w:tabs>
              <w:spacing w:after="0" w:line="240" w:lineRule="auto"/>
              <w:ind w:hanging="11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381154" w:rsidRPr="00E05E40" w:rsidTr="00D67045">
        <w:trPr>
          <w:trHeight w:val="4462"/>
        </w:trPr>
        <w:tc>
          <w:tcPr>
            <w:tcW w:w="534" w:type="dxa"/>
          </w:tcPr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</w:tcPr>
          <w:p w:rsidR="00381154" w:rsidRPr="00424827" w:rsidRDefault="00381154" w:rsidP="000B4583">
            <w:pPr>
              <w:numPr>
                <w:ilvl w:val="0"/>
                <w:numId w:val="25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samostatně  </w:t>
            </w:r>
          </w:p>
          <w:p w:rsidR="00381154" w:rsidRPr="00424827" w:rsidRDefault="00381154" w:rsidP="00D67045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 uvedením příslušného vlastníka, č.j. a data vydání, a to na úseku:</w:t>
            </w:r>
          </w:p>
          <w:p w:rsidR="00381154" w:rsidRPr="00424827" w:rsidRDefault="00381154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381154" w:rsidRPr="00424827" w:rsidRDefault="00381154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plynu……………  ……………………….………………………………………………………………………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381154" w:rsidRPr="00424827" w:rsidRDefault="00381154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vody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……………..…………………….………………………………………………………………………….</w:t>
            </w:r>
          </w:p>
          <w:p w:rsidR="00381154" w:rsidRPr="00424827" w:rsidRDefault="00381154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kanalizace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……………………………….………………………………………………………………………..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381154" w:rsidRPr="00424827" w:rsidRDefault="00381154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další…………..………………………………………………………………………….………….……………</w:t>
            </w:r>
          </w:p>
          <w:p w:rsidR="00381154" w:rsidRPr="00424827" w:rsidRDefault="00381154" w:rsidP="00D67045">
            <w:pPr>
              <w:shd w:val="clear" w:color="auto" w:fill="FFFFFF"/>
              <w:tabs>
                <w:tab w:val="left" w:pos="-284"/>
                <w:tab w:val="left" w:pos="742"/>
              </w:tabs>
              <w:spacing w:before="120" w:after="0" w:line="240" w:lineRule="auto"/>
              <w:ind w:left="844" w:hanging="385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424827">
        <w:rPr>
          <w:rFonts w:ascii="Times New Roman" w:hAnsi="Times New Roman"/>
          <w:b/>
          <w:i/>
          <w:sz w:val="20"/>
          <w:szCs w:val="20"/>
        </w:rPr>
        <w:t>Poznámka:</w:t>
      </w:r>
    </w:p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4827">
        <w:rPr>
          <w:rFonts w:ascii="Times New Roman" w:hAnsi="Times New Roman"/>
          <w:b/>
          <w:i/>
          <w:sz w:val="20"/>
          <w:szCs w:val="20"/>
        </w:rPr>
        <w:t>Způsob vyznačení údajů určujících polohu definičního bodu stavby a adresního místa</w:t>
      </w:r>
    </w:p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381154" w:rsidRPr="00424827" w:rsidRDefault="00381154" w:rsidP="000B4583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381154" w:rsidRPr="00E05E40" w:rsidTr="00D67045">
        <w:trPr>
          <w:jc w:val="center"/>
        </w:trPr>
        <w:tc>
          <w:tcPr>
            <w:tcW w:w="4788" w:type="dxa"/>
          </w:tcPr>
          <w:p w:rsidR="00381154" w:rsidRPr="00424827" w:rsidRDefault="00381154" w:rsidP="00D67045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24827">
              <w:rPr>
                <w:rFonts w:ascii="Times New Roman" w:hAnsi="Times New Roman"/>
                <w:i/>
                <w:sz w:val="20"/>
                <w:szCs w:val="20"/>
              </w:rPr>
              <w:t>Složka integrovaného záchranného systému</w:t>
            </w:r>
          </w:p>
        </w:tc>
        <w:tc>
          <w:tcPr>
            <w:tcW w:w="252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 xml:space="preserve">Průjezdná šířka </w:t>
            </w:r>
          </w:p>
        </w:tc>
        <w:tc>
          <w:tcPr>
            <w:tcW w:w="234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Průjezdná výška</w:t>
            </w:r>
          </w:p>
        </w:tc>
      </w:tr>
      <w:tr w:rsidR="00381154" w:rsidRPr="00E05E40" w:rsidTr="00D67045">
        <w:trPr>
          <w:jc w:val="center"/>
        </w:trPr>
        <w:tc>
          <w:tcPr>
            <w:tcW w:w="4788" w:type="dxa"/>
          </w:tcPr>
          <w:p w:rsidR="00381154" w:rsidRPr="00424827" w:rsidRDefault="00381154" w:rsidP="00D67045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Hasičský záchranný sbor ČR</w:t>
            </w:r>
            <w:r w:rsidRPr="0042482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a jednotky požární ochrany</w:t>
            </w:r>
          </w:p>
        </w:tc>
        <w:tc>
          <w:tcPr>
            <w:tcW w:w="252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3,5 m</w:t>
            </w:r>
          </w:p>
        </w:tc>
        <w:tc>
          <w:tcPr>
            <w:tcW w:w="234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4,1 m</w:t>
            </w:r>
          </w:p>
        </w:tc>
      </w:tr>
      <w:tr w:rsidR="00381154" w:rsidRPr="00E05E40" w:rsidTr="00D67045">
        <w:trPr>
          <w:jc w:val="center"/>
        </w:trPr>
        <w:tc>
          <w:tcPr>
            <w:tcW w:w="4788" w:type="dxa"/>
          </w:tcPr>
          <w:p w:rsidR="00381154" w:rsidRPr="00424827" w:rsidRDefault="00381154" w:rsidP="00D67045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Zdravotnická záchranná služba a Policie ČR</w:t>
            </w:r>
          </w:p>
        </w:tc>
        <w:tc>
          <w:tcPr>
            <w:tcW w:w="252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3,0 m</w:t>
            </w:r>
          </w:p>
        </w:tc>
        <w:tc>
          <w:tcPr>
            <w:tcW w:w="2340" w:type="dxa"/>
          </w:tcPr>
          <w:p w:rsidR="00381154" w:rsidRPr="00424827" w:rsidRDefault="00381154" w:rsidP="00D6704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3,0 m</w:t>
            </w:r>
          </w:p>
        </w:tc>
      </w:tr>
    </w:tbl>
    <w:p w:rsidR="00381154" w:rsidRDefault="00381154" w:rsidP="000B4583">
      <w:pPr>
        <w:spacing w:after="0" w:line="240" w:lineRule="auto"/>
        <w:ind w:left="6521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81154" w:rsidRDefault="00381154" w:rsidP="000B4583">
      <w:pPr>
        <w:spacing w:after="0" w:line="240" w:lineRule="auto"/>
        <w:ind w:left="6521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81154" w:rsidRPr="000B4583" w:rsidRDefault="00381154" w:rsidP="000B4583"/>
    <w:sectPr w:rsidR="00381154" w:rsidRPr="000B4583" w:rsidSect="00ED419D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2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3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0"/>
  </w:num>
  <w:num w:numId="5">
    <w:abstractNumId w:val="23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24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1"/>
  </w:num>
  <w:num w:numId="18">
    <w:abstractNumId w:val="16"/>
  </w:num>
  <w:num w:numId="19">
    <w:abstractNumId w:val="3"/>
  </w:num>
  <w:num w:numId="20">
    <w:abstractNumId w:val="6"/>
  </w:num>
  <w:num w:numId="2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4983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4583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3EF6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1154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4827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72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4C9C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1A5"/>
    <w:rsid w:val="00725F2E"/>
    <w:rsid w:val="00726F6E"/>
    <w:rsid w:val="00730BEB"/>
    <w:rsid w:val="00730FBD"/>
    <w:rsid w:val="00731AFA"/>
    <w:rsid w:val="007323ED"/>
    <w:rsid w:val="0073252E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A46E6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3CB7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6CDC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2413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3267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5E40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463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19D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983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983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983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4983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4983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4983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983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498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983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498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14983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4983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532"/>
    <w:pPr>
      <w:ind w:left="720"/>
      <w:contextualSpacing/>
    </w:pPr>
  </w:style>
  <w:style w:type="paragraph" w:customStyle="1" w:styleId="Styl2">
    <w:name w:val="Styl2"/>
    <w:basedOn w:val="Normal"/>
    <w:autoRedefine/>
    <w:uiPriority w:val="99"/>
    <w:rsid w:val="00014983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014983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014983"/>
    <w:pPr>
      <w:numPr>
        <w:numId w:val="14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Calibri" w:hAnsi="Times New Roman"/>
      <w:b/>
      <w:color w:val="000000"/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014983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014983"/>
    <w:pPr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014983"/>
    <w:pPr>
      <w:numPr>
        <w:ilvl w:val="2"/>
        <w:numId w:val="1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014983"/>
    <w:pPr>
      <w:numPr>
        <w:ilvl w:val="1"/>
        <w:numId w:val="12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2067</Words>
  <Characters>12198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3</cp:revision>
  <dcterms:created xsi:type="dcterms:W3CDTF">2018-05-16T05:36:00Z</dcterms:created>
  <dcterms:modified xsi:type="dcterms:W3CDTF">2018-05-16T08:29:00Z</dcterms:modified>
</cp:coreProperties>
</file>